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1813E" w14:textId="2CC926D5" w:rsidR="00CD5CAD" w:rsidRDefault="005F3897">
      <w:pPr>
        <w:keepNext/>
        <w:keepLines/>
        <w:spacing w:before="260" w:after="260" w:line="360" w:lineRule="auto"/>
        <w:jc w:val="center"/>
        <w:outlineLvl w:val="1"/>
        <w:rPr>
          <w:rFonts w:ascii="宋体" w:eastAsia="宋体" w:hAnsi="宋体" w:cs="Times New Roman"/>
          <w:b/>
          <w:bCs/>
          <w:i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证券代码：</w:t>
      </w:r>
      <w:r w:rsidR="002950AE" w:rsidRPr="002950AE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688657</w:t>
      </w:r>
      <w:r>
        <w:rPr>
          <w:rFonts w:ascii="宋体" w:eastAsia="宋体" w:hAnsi="宋体" w:cs="Times New Roman" w:hint="eastAsia"/>
          <w:b/>
          <w:bCs/>
          <w:iCs/>
          <w:sz w:val="24"/>
          <w:szCs w:val="24"/>
        </w:rPr>
        <w:t xml:space="preserve">                                 证券简称：</w:t>
      </w:r>
      <w:r w:rsidR="002950AE" w:rsidRPr="002950AE">
        <w:rPr>
          <w:rFonts w:ascii="宋体" w:eastAsia="宋体" w:hAnsi="宋体" w:cs="Times New Roman" w:hint="eastAsia"/>
          <w:b/>
          <w:bCs/>
          <w:iCs/>
          <w:sz w:val="24"/>
          <w:szCs w:val="24"/>
        </w:rPr>
        <w:t>浩辰软件</w:t>
      </w:r>
      <w:r>
        <w:rPr>
          <w:rFonts w:ascii="宋体" w:eastAsia="宋体" w:hAnsi="宋体" w:cs="Times New Roman"/>
          <w:b/>
          <w:bCs/>
          <w:iCs/>
          <w:sz w:val="24"/>
          <w:szCs w:val="24"/>
        </w:rPr>
        <w:t xml:space="preserve"> </w:t>
      </w:r>
    </w:p>
    <w:p w14:paraId="0B47F6BA" w14:textId="6F07645C" w:rsidR="00CD5CAD" w:rsidRDefault="002950AE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 w:rsidRPr="002950AE">
        <w:rPr>
          <w:rFonts w:ascii="宋体" w:eastAsia="宋体" w:hAnsi="宋体" w:cs="Times New Roman" w:hint="eastAsia"/>
          <w:b/>
          <w:bCs/>
          <w:sz w:val="32"/>
          <w:szCs w:val="32"/>
        </w:rPr>
        <w:t>苏州浩辰软件股份</w:t>
      </w:r>
      <w:r w:rsidR="005F3897">
        <w:rPr>
          <w:rFonts w:ascii="宋体" w:eastAsia="宋体" w:hAnsi="宋体" w:cs="Times New Roman" w:hint="eastAsia"/>
          <w:b/>
          <w:bCs/>
          <w:sz w:val="32"/>
          <w:szCs w:val="32"/>
        </w:rPr>
        <w:t>有限公司</w:t>
      </w:r>
    </w:p>
    <w:p w14:paraId="62D0F0D2" w14:textId="77777777" w:rsidR="00CD5CAD" w:rsidRDefault="005F3897" w:rsidP="00F743F0">
      <w:pPr>
        <w:keepNext/>
        <w:keepLines/>
        <w:spacing w:beforeLines="50" w:before="156" w:afterLines="50" w:after="156" w:line="360" w:lineRule="auto"/>
        <w:jc w:val="center"/>
        <w:outlineLvl w:val="1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Times New Roman" w:hint="eastAsia"/>
          <w:b/>
          <w:bCs/>
          <w:sz w:val="32"/>
          <w:szCs w:val="32"/>
        </w:rPr>
        <w:t>投资者关系活动记录表</w:t>
      </w:r>
    </w:p>
    <w:p w14:paraId="04B38B6C" w14:textId="6AFA5A5C" w:rsidR="00CD5CAD" w:rsidRDefault="005F3897">
      <w:pPr>
        <w:keepNext/>
        <w:keepLines/>
        <w:spacing w:before="260" w:after="260" w:line="360" w:lineRule="auto"/>
        <w:jc w:val="left"/>
        <w:outlineLvl w:val="1"/>
        <w:rPr>
          <w:rFonts w:ascii="宋体" w:eastAsia="宋体" w:hAnsi="宋体" w:cs="Times New Roman" w:hint="eastAsia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编号：</w:t>
      </w:r>
      <w:r w:rsidR="002950AE">
        <w:rPr>
          <w:rFonts w:ascii="宋体" w:eastAsia="宋体" w:hAnsi="宋体" w:cs="Times New Roman" w:hint="eastAsia"/>
          <w:b/>
          <w:bCs/>
          <w:sz w:val="24"/>
          <w:szCs w:val="24"/>
        </w:rPr>
        <w:t>2024-009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5812"/>
      </w:tblGrid>
      <w:tr w:rsidR="00CD5CAD" w14:paraId="2A9A0504" w14:textId="77777777">
        <w:tc>
          <w:tcPr>
            <w:tcW w:w="2978" w:type="dxa"/>
            <w:shd w:val="clear" w:color="auto" w:fill="auto"/>
          </w:tcPr>
          <w:p w14:paraId="76F86D9F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投资者关系活动类别</w:t>
            </w:r>
          </w:p>
          <w:p w14:paraId="3392603A" w14:textId="77777777" w:rsidR="00CD5CAD" w:rsidRDefault="00CD5CAD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1826777" w14:textId="72715670" w:rsidR="00CD5CAD" w:rsidRDefault="002950A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2950AE">
              <w:rPr>
                <w:rFonts w:ascii="Segoe UI Symbol" w:eastAsia="宋体" w:hAnsi="Segoe UI Symbol" w:cs="Segoe UI Symbol"/>
                <w:bCs/>
                <w:iCs/>
                <w:sz w:val="24"/>
                <w:szCs w:val="24"/>
              </w:rPr>
              <w:t>☑</w:t>
            </w:r>
            <w:r w:rsidR="005F3897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特定对象调研        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 w:rsidR="005F3897">
              <w:rPr>
                <w:rFonts w:ascii="宋体" w:eastAsia="宋体" w:hAnsi="宋体" w:cs="Times New Roman" w:hint="eastAsia"/>
                <w:sz w:val="24"/>
                <w:szCs w:val="24"/>
              </w:rPr>
              <w:t>分析师会议</w:t>
            </w:r>
          </w:p>
          <w:p w14:paraId="52C80444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媒体采访  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业绩说明会</w:t>
            </w:r>
          </w:p>
          <w:p w14:paraId="5E587BD8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新闻发布会          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路演活动</w:t>
            </w:r>
          </w:p>
          <w:p w14:paraId="0393F0D4" w14:textId="77777777" w:rsidR="00CD5CAD" w:rsidRDefault="005F3897">
            <w:pPr>
              <w:tabs>
                <w:tab w:val="left" w:pos="2690"/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现场参观□电话会议</w:t>
            </w:r>
          </w:p>
          <w:p w14:paraId="5D8AA2F2" w14:textId="77777777" w:rsidR="00CD5CAD" w:rsidRDefault="005F3897">
            <w:pPr>
              <w:tabs>
                <w:tab w:val="center" w:pos="3199"/>
              </w:tabs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其他 （</w:t>
            </w:r>
            <w:r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CD5CAD" w14:paraId="7C944E68" w14:textId="77777777">
        <w:tc>
          <w:tcPr>
            <w:tcW w:w="2978" w:type="dxa"/>
            <w:shd w:val="clear" w:color="auto" w:fill="auto"/>
          </w:tcPr>
          <w:p w14:paraId="71BF41E4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参与单位名称及人员姓名</w:t>
            </w:r>
          </w:p>
        </w:tc>
        <w:tc>
          <w:tcPr>
            <w:tcW w:w="5812" w:type="dxa"/>
            <w:shd w:val="clear" w:color="auto" w:fill="auto"/>
          </w:tcPr>
          <w:p w14:paraId="514FC70E" w14:textId="10F5F928" w:rsidR="00CD5CAD" w:rsidRPr="00F76634" w:rsidRDefault="002950AE">
            <w:pPr>
              <w:tabs>
                <w:tab w:val="center" w:pos="2798"/>
              </w:tabs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红杉资本、银华基金、招商基金、海通证券、国泰君安资管、中银基金、海通资管、广发证券</w:t>
            </w:r>
            <w:r w:rsidR="00912312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、申万宏源证券</w:t>
            </w:r>
          </w:p>
        </w:tc>
      </w:tr>
      <w:tr w:rsidR="00CD5CAD" w14:paraId="11654595" w14:textId="77777777">
        <w:tc>
          <w:tcPr>
            <w:tcW w:w="2978" w:type="dxa"/>
            <w:shd w:val="clear" w:color="auto" w:fill="auto"/>
          </w:tcPr>
          <w:p w14:paraId="6090E251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会议时间</w:t>
            </w:r>
          </w:p>
        </w:tc>
        <w:tc>
          <w:tcPr>
            <w:tcW w:w="5812" w:type="dxa"/>
            <w:shd w:val="clear" w:color="auto" w:fill="auto"/>
          </w:tcPr>
          <w:p w14:paraId="3147250E" w14:textId="0A8ADAA7" w:rsidR="00CD5CAD" w:rsidRDefault="002950AE" w:rsidP="002950AE">
            <w:pPr>
              <w:spacing w:line="360" w:lineRule="auto"/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2024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8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29</w:t>
            </w:r>
            <w:r w:rsidR="005F3897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日</w:t>
            </w: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 xml:space="preserve"> - 2024年8月30日</w:t>
            </w:r>
          </w:p>
        </w:tc>
      </w:tr>
      <w:tr w:rsidR="00CD5CAD" w14:paraId="23D5751C" w14:textId="77777777">
        <w:tc>
          <w:tcPr>
            <w:tcW w:w="2978" w:type="dxa"/>
            <w:shd w:val="clear" w:color="auto" w:fill="auto"/>
          </w:tcPr>
          <w:p w14:paraId="752B2125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会议地点</w:t>
            </w:r>
          </w:p>
        </w:tc>
        <w:tc>
          <w:tcPr>
            <w:tcW w:w="5812" w:type="dxa"/>
            <w:shd w:val="clear" w:color="auto" w:fill="auto"/>
          </w:tcPr>
          <w:p w14:paraId="12A3753E" w14:textId="3CFF812C" w:rsidR="00CD5CAD" w:rsidRDefault="002950A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券商策略会现场</w:t>
            </w:r>
          </w:p>
        </w:tc>
      </w:tr>
      <w:tr w:rsidR="00CD5CAD" w14:paraId="508C085B" w14:textId="77777777">
        <w:tc>
          <w:tcPr>
            <w:tcW w:w="2978" w:type="dxa"/>
            <w:shd w:val="clear" w:color="auto" w:fill="auto"/>
          </w:tcPr>
          <w:p w14:paraId="4EFA85BE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上市公司接待人员姓名</w:t>
            </w:r>
          </w:p>
        </w:tc>
        <w:tc>
          <w:tcPr>
            <w:tcW w:w="5812" w:type="dxa"/>
            <w:shd w:val="clear" w:color="auto" w:fill="auto"/>
          </w:tcPr>
          <w:p w14:paraId="3CCAF0FE" w14:textId="6EF7DE68" w:rsidR="00CD5CAD" w:rsidRDefault="002950A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王祥如</w:t>
            </w:r>
          </w:p>
        </w:tc>
      </w:tr>
      <w:tr w:rsidR="00CD5CAD" w14:paraId="5BE4C1F2" w14:textId="77777777">
        <w:trPr>
          <w:trHeight w:val="2701"/>
        </w:trPr>
        <w:tc>
          <w:tcPr>
            <w:tcW w:w="2978" w:type="dxa"/>
            <w:shd w:val="clear" w:color="auto" w:fill="auto"/>
            <w:vAlign w:val="center"/>
          </w:tcPr>
          <w:p w14:paraId="27295ADC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投资者关系活动主要内容介绍</w:t>
            </w:r>
          </w:p>
        </w:tc>
        <w:tc>
          <w:tcPr>
            <w:tcW w:w="5812" w:type="dxa"/>
            <w:shd w:val="clear" w:color="auto" w:fill="auto"/>
          </w:tcPr>
          <w:p w14:paraId="788F6E8E" w14:textId="39608C9B" w:rsidR="00CD5CAD" w:rsidRDefault="002950AE">
            <w:pPr>
              <w:spacing w:line="360" w:lineRule="auto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1、</w:t>
            </w:r>
            <w:r w:rsidR="005A5A95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公司目前与西门子就3D CAD软件产品的合作有何进展？</w:t>
            </w:r>
          </w:p>
          <w:p w14:paraId="3191261D" w14:textId="60B8586E" w:rsidR="00CD5CAD" w:rsidRDefault="005F3897" w:rsidP="002950A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</w:t>
            </w:r>
            <w:r w:rsidR="001C5E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 w:rsidR="005A5A95" w:rsidRPr="005A5A95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公司目前的3D CAD软件产品主要依赖西门子的技术组件授权。公司基于行业技术水平、市场地位以及自身情况与西门子合作，与其签订了5年期限的《独立软件供应商组件产品许可协议》，该协议将于2024年9月到期。公司已于2024年3月与西门子建立战略合作关系，目前正在就西门子旗下含3D CAD在内的一揽子工业软件系列产品合作方案开展可行性研究及磋商，力争在工业软件领域达成深入合作。</w:t>
            </w:r>
          </w:p>
          <w:p w14:paraId="5353466D" w14:textId="77777777" w:rsidR="002950AE" w:rsidRPr="002950AE" w:rsidRDefault="002950AE" w:rsidP="002950A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</w:p>
          <w:p w14:paraId="286FE900" w14:textId="58A2CCD3" w:rsidR="00CD5CAD" w:rsidRDefault="002950AE">
            <w:pPr>
              <w:spacing w:line="360" w:lineRule="auto"/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lastRenderedPageBreak/>
              <w:t>2、</w:t>
            </w:r>
            <w:r w:rsidR="001C5EFE">
              <w:rPr>
                <w:rFonts w:ascii="宋体" w:eastAsia="宋体" w:hAnsi="宋体" w:cs="Times New Roman" w:hint="eastAsia"/>
                <w:b/>
                <w:iCs/>
                <w:sz w:val="24"/>
                <w:szCs w:val="24"/>
              </w:rPr>
              <w:t>怎么看3D CAD软件的市场需求？</w:t>
            </w:r>
          </w:p>
          <w:p w14:paraId="7292104E" w14:textId="7AF0CA3A" w:rsidR="001C5EFE" w:rsidRDefault="005F3897" w:rsidP="002950A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答</w:t>
            </w:r>
            <w:r w:rsidR="001C5E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：</w:t>
            </w:r>
            <w:r w:rsidR="001C5EFE" w:rsidRPr="001C5E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根据BIS Research数据，2023年全球CAD市场规模预计达到112.2亿美元，其中3D CAD市场规模将达到83.9亿美元。随着我国工业信息化程度快速发展，用户对CAD软件的需求显现，我国CAD市场规模较全球呈现高增速态势</w:t>
            </w:r>
            <w:r w:rsidR="001C5E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，</w:t>
            </w:r>
            <w:r w:rsidR="001C5EFE" w:rsidRPr="001C5E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综合艾瑞咨询针对中国CAD市场的测算以及艾瑞咨询、BIS Research 对于全球2D CAD和3D CAD市场结构的测算，2021-2023年中国CAD市场规模增速高于全球，2023年达到67亿元，其中3D CAD市场规模约50.1亿元。</w:t>
            </w:r>
          </w:p>
          <w:p w14:paraId="684A5CE5" w14:textId="2378F66A" w:rsidR="00CD5CAD" w:rsidRPr="002950AE" w:rsidRDefault="001C5EFE" w:rsidP="002950A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1C5EF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未来，公司还将进一步夯实CAD软件业务板块，通过自研、外购以及与国际领先产品、技术的合作等方式持续丰富产品线。</w:t>
            </w:r>
          </w:p>
          <w:p w14:paraId="07DAAA5E" w14:textId="77777777" w:rsidR="00CD5CAD" w:rsidRDefault="00CD5CAD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</w:p>
          <w:p w14:paraId="18991993" w14:textId="0FD3CE70" w:rsidR="002950AE" w:rsidRDefault="002950AE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3、</w:t>
            </w:r>
            <w:r w:rsidR="0090632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请简要介绍公司产品覆盖哪些下游行业，销向哪些国家或地区？</w:t>
            </w:r>
          </w:p>
          <w:p w14:paraId="40FE5A5D" w14:textId="027C298D" w:rsidR="00CD5CAD" w:rsidRPr="002950AE" w:rsidRDefault="002950AE" w:rsidP="002950AE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</w:t>
            </w:r>
            <w:r w:rsidR="0090632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：</w:t>
            </w:r>
            <w:r w:rsidR="007E5ABA" w:rsidRP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在境内市场，公司主要采取直销模式进行销售</w:t>
            </w:r>
            <w:r w:rsidR="0090632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，</w:t>
            </w:r>
            <w:r w:rsid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已</w:t>
            </w:r>
            <w:r w:rsidR="007E5ABA" w:rsidRP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在全国10个销售区域设立网点</w:t>
            </w:r>
            <w:r w:rsidR="0090632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，</w:t>
            </w:r>
            <w:r w:rsidR="00906322" w:rsidRPr="0090632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从行业广度看，用户涉及机械制造、电子电气、市政规划、电力、建筑、水利水电、汽车及零部件等众多领域。从分布区域看，公司秉承全球化发展战略，</w:t>
            </w:r>
            <w:r w:rsid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在</w:t>
            </w:r>
            <w:r w:rsidR="00906322" w:rsidRPr="0090632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韩国、日本、波兰、泰国、巴西、土耳其、阿联酋、意大利、印度、葡萄牙、斯洛文尼亚等</w:t>
            </w:r>
            <w:r w:rsid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100</w:t>
            </w:r>
            <w:r w:rsidR="00906322" w:rsidRPr="0090632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多个国家或地区的</w:t>
            </w:r>
            <w:r w:rsid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70多家</w:t>
            </w:r>
            <w:r w:rsidR="00906322" w:rsidRPr="0090632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经销商建立了稳定的合作关系。</w:t>
            </w:r>
          </w:p>
          <w:p w14:paraId="1A02799E" w14:textId="77777777" w:rsidR="002950AE" w:rsidRDefault="002950AE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</w:p>
          <w:p w14:paraId="4574CD70" w14:textId="0B333DD3" w:rsidR="005662F9" w:rsidRDefault="005662F9" w:rsidP="005662F9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4</w:t>
            </w:r>
            <w:r w:rsidRPr="002950AE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、</w:t>
            </w:r>
            <w:r w:rsidR="007E5ABA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关注到公司此次的回购计划，请问未来会做更大规模的回购吗？</w:t>
            </w:r>
          </w:p>
          <w:p w14:paraId="2CFA0CB1" w14:textId="4BED393E" w:rsidR="005662F9" w:rsidRDefault="005662F9" w:rsidP="005662F9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本次回购</w:t>
            </w:r>
            <w:r w:rsidR="007E5ABA" w:rsidRP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的股份拟用于实施员工持股计划或者股权激励</w:t>
            </w:r>
            <w:r w:rsid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，旨在</w:t>
            </w:r>
            <w:r w:rsidR="007E5ABA" w:rsidRP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进一步建立健全公司长效激励机制，</w:t>
            </w:r>
            <w:r w:rsidR="007E5ABA" w:rsidRP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lastRenderedPageBreak/>
              <w:t>充分调动公司员工的积极性，有效地将股东利益、公司利益和员工个人利益紧密结合在一起，促进公司健康、稳定、可持续发展</w:t>
            </w:r>
            <w:r w:rsidR="007E5AB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。</w:t>
            </w:r>
          </w:p>
          <w:p w14:paraId="044485E8" w14:textId="6565B0D5" w:rsidR="007E5ABA" w:rsidRPr="002950AE" w:rsidRDefault="007E5ABA" w:rsidP="005662F9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公司计划</w:t>
            </w:r>
            <w:r w:rsidR="00C402F5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未来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将更多资金用于围绕CAD</w:t>
            </w:r>
            <w:r w:rsidR="00C402F5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软件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的产品线拓展</w:t>
            </w:r>
            <w:r w:rsidR="00C402F5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及营销网络搭建，</w:t>
            </w:r>
            <w:r w:rsidR="00C402F5" w:rsidRPr="00C402F5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公司如有回购计划会按照有关规定及时披露和推进。</w:t>
            </w:r>
          </w:p>
          <w:p w14:paraId="0D5359B6" w14:textId="77777777" w:rsidR="005662F9" w:rsidRDefault="005662F9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</w:p>
          <w:p w14:paraId="068E180E" w14:textId="7D431245" w:rsidR="005662F9" w:rsidRPr="005662F9" w:rsidRDefault="005662F9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5662F9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5、</w:t>
            </w:r>
            <w:r w:rsidR="00C402F5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关注到公司这一期的研发费率有所上升，请问是否有控制研发支出的计划？</w:t>
            </w:r>
          </w:p>
          <w:p w14:paraId="46751EAC" w14:textId="548AB8E8" w:rsidR="00F40F77" w:rsidRDefault="005662F9" w:rsidP="005662F9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3725D1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公司</w:t>
            </w:r>
            <w:r w:rsidR="00F40F77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研发费用</w:t>
            </w:r>
            <w:r w:rsidR="00912312" w:rsidRPr="0091231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主要系员工薪酬支出，费用增加系公司增加团队建制所致。截至报告期末，公司在册员工总数为751人，研发人员为295人，增加48人，研发人员占比为39.28%。工业软件属于知识密集型、人才密集型行业，公司始终坚持核心技术自主创新的研发路线，围绕CAD系列产品开展研发工作不断提升产品性能丰富产品功能，在维持现有产品优势的同时，</w:t>
            </w:r>
            <w:r w:rsidR="0091231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未来</w:t>
            </w:r>
            <w:r w:rsidR="00912312" w:rsidRPr="00912312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也将视战略需要配备相应的研发人员，为公司的可持续发展注入新的活力。</w:t>
            </w:r>
          </w:p>
          <w:p w14:paraId="1FB16198" w14:textId="77777777" w:rsidR="005662F9" w:rsidRDefault="005662F9" w:rsidP="005662F9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</w:p>
          <w:p w14:paraId="548A8467" w14:textId="5D796664" w:rsidR="005662F9" w:rsidRDefault="005662F9">
            <w:pPr>
              <w:spacing w:line="360" w:lineRule="auto"/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</w:pPr>
            <w:r w:rsidRPr="005662F9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6、</w:t>
            </w:r>
            <w:r w:rsidR="00912312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上半年发布的新产品浩辰CAD 365商业化进展如何？</w:t>
            </w:r>
          </w:p>
          <w:p w14:paraId="37043381" w14:textId="3F64F7CA" w:rsidR="001C5EFE" w:rsidRDefault="001C5EFE" w:rsidP="001C5EFE">
            <w:pPr>
              <w:spacing w:line="360" w:lineRule="auto"/>
              <w:ind w:firstLineChars="200" w:firstLine="480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 w:rsidRPr="001C5EF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答：</w:t>
            </w:r>
            <w:r w:rsidR="005F403A" w:rsidRPr="005F403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浩辰CAD 365是一款面向企业用户的CAD 云化解决方案，包括浩辰CAD移动版、浩辰CAD网页版、浩辰CAD览图版以及浩辰CAD云化组件，实现各终端数据和模型的上云和互通，为用户提供丰富的跨终端、多场景云应用和云服务</w:t>
            </w:r>
            <w:r w:rsidR="005F403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。</w:t>
            </w:r>
            <w:r w:rsidR="005F403A" w:rsidRPr="005F403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浩辰CAD 365拟采取按一定期限和约定的账户数量收取使用费的盈利模式</w:t>
            </w:r>
            <w:r w:rsidR="005F403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，</w:t>
            </w:r>
            <w:r w:rsidR="005F403A" w:rsidRPr="005F403A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已有少量订单和收入确认。</w:t>
            </w:r>
          </w:p>
          <w:p w14:paraId="6AC67E36" w14:textId="700EDF44" w:rsidR="00C402F5" w:rsidRPr="001C5EFE" w:rsidRDefault="00C402F5" w:rsidP="001C5EFE">
            <w:pPr>
              <w:spacing w:line="360" w:lineRule="auto"/>
              <w:ind w:firstLineChars="200" w:firstLine="480"/>
              <w:rPr>
                <w:rFonts w:ascii="宋体" w:eastAsia="宋体" w:hAnsi="宋体" w:cs="Times New Roman" w:hint="eastAsia"/>
                <w:iCs/>
                <w:sz w:val="24"/>
                <w:szCs w:val="24"/>
              </w:rPr>
            </w:pPr>
          </w:p>
        </w:tc>
      </w:tr>
      <w:tr w:rsidR="00633851" w14:paraId="3E697F50" w14:textId="77777777">
        <w:tc>
          <w:tcPr>
            <w:tcW w:w="2978" w:type="dxa"/>
            <w:shd w:val="clear" w:color="auto" w:fill="auto"/>
            <w:vAlign w:val="center"/>
          </w:tcPr>
          <w:p w14:paraId="71F14324" w14:textId="77777777" w:rsidR="00633851" w:rsidRDefault="00633851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 w:rsidRPr="00633851"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lastRenderedPageBreak/>
              <w:t>关于本次活动是否涉及应当披露重大信息的说明</w:t>
            </w:r>
          </w:p>
        </w:tc>
        <w:tc>
          <w:tcPr>
            <w:tcW w:w="5812" w:type="dxa"/>
            <w:shd w:val="clear" w:color="auto" w:fill="auto"/>
          </w:tcPr>
          <w:p w14:paraId="4FA9C14D" w14:textId="0514B8D4" w:rsidR="00633851" w:rsidRDefault="002950A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本次活动不涉及应当披露重大信息。</w:t>
            </w:r>
          </w:p>
        </w:tc>
      </w:tr>
      <w:tr w:rsidR="00CD5CAD" w14:paraId="2458FBAF" w14:textId="77777777">
        <w:tc>
          <w:tcPr>
            <w:tcW w:w="2978" w:type="dxa"/>
            <w:shd w:val="clear" w:color="auto" w:fill="auto"/>
            <w:vAlign w:val="center"/>
          </w:tcPr>
          <w:p w14:paraId="7045FFD1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附件清单（如有）</w:t>
            </w:r>
          </w:p>
        </w:tc>
        <w:tc>
          <w:tcPr>
            <w:tcW w:w="5812" w:type="dxa"/>
            <w:shd w:val="clear" w:color="auto" w:fill="auto"/>
          </w:tcPr>
          <w:p w14:paraId="4873FA5F" w14:textId="406E5789" w:rsidR="00CD5CAD" w:rsidRDefault="002950AE">
            <w:pPr>
              <w:spacing w:line="360" w:lineRule="auto"/>
              <w:rPr>
                <w:rFonts w:ascii="宋体" w:eastAsia="宋体" w:hAnsi="宋体" w:cs="Times New Roman"/>
                <w:bCs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bCs/>
                <w:iCs/>
                <w:sz w:val="24"/>
                <w:szCs w:val="24"/>
              </w:rPr>
              <w:t>无</w:t>
            </w:r>
          </w:p>
        </w:tc>
      </w:tr>
      <w:tr w:rsidR="00CD5CAD" w14:paraId="0E86E9AD" w14:textId="77777777">
        <w:tc>
          <w:tcPr>
            <w:tcW w:w="2978" w:type="dxa"/>
            <w:shd w:val="clear" w:color="auto" w:fill="auto"/>
            <w:vAlign w:val="center"/>
          </w:tcPr>
          <w:p w14:paraId="04BC3501" w14:textId="77777777" w:rsidR="00CD5CAD" w:rsidRDefault="005F3897">
            <w:pPr>
              <w:spacing w:line="360" w:lineRule="auto"/>
              <w:rPr>
                <w:rFonts w:ascii="宋体" w:eastAsia="宋体" w:hAnsi="宋体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iCs/>
                <w:sz w:val="24"/>
                <w:szCs w:val="24"/>
              </w:rPr>
              <w:t>日期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34A2554" w14:textId="6D8E307F" w:rsidR="00CD5CAD" w:rsidRDefault="002950AE" w:rsidP="002950AE">
            <w:pPr>
              <w:spacing w:line="360" w:lineRule="auto"/>
              <w:rPr>
                <w:rFonts w:ascii="宋体" w:eastAsia="宋体" w:hAnsi="宋体" w:cs="Times New Roman"/>
                <w:iCs/>
                <w:sz w:val="24"/>
                <w:szCs w:val="24"/>
              </w:rPr>
            </w:pP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2024年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8</w:t>
            </w: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30</w:t>
            </w:r>
            <w:r w:rsidRPr="002950AE">
              <w:rPr>
                <w:rFonts w:ascii="宋体" w:eastAsia="宋体" w:hAnsi="宋体" w:cs="Times New Roman" w:hint="eastAsia"/>
                <w:iCs/>
                <w:sz w:val="24"/>
                <w:szCs w:val="24"/>
              </w:rPr>
              <w:t>日</w:t>
            </w:r>
          </w:p>
        </w:tc>
      </w:tr>
    </w:tbl>
    <w:p w14:paraId="68BF4360" w14:textId="77777777" w:rsidR="00CD5CAD" w:rsidRDefault="00CD5CAD">
      <w:pPr>
        <w:keepNext/>
        <w:keepLines/>
        <w:spacing w:before="260" w:after="260" w:line="360" w:lineRule="auto"/>
        <w:outlineLvl w:val="1"/>
      </w:pPr>
    </w:p>
    <w:sectPr w:rsidR="00CD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0C1C4" w14:textId="77777777" w:rsidR="003426C0" w:rsidRDefault="003426C0" w:rsidP="00F743F0">
      <w:r>
        <w:separator/>
      </w:r>
    </w:p>
  </w:endnote>
  <w:endnote w:type="continuationSeparator" w:id="0">
    <w:p w14:paraId="72621315" w14:textId="77777777" w:rsidR="003426C0" w:rsidRDefault="003426C0" w:rsidP="00F7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E45CF" w14:textId="77777777" w:rsidR="003426C0" w:rsidRDefault="003426C0" w:rsidP="00F743F0">
      <w:r>
        <w:separator/>
      </w:r>
    </w:p>
  </w:footnote>
  <w:footnote w:type="continuationSeparator" w:id="0">
    <w:p w14:paraId="1EF6D336" w14:textId="77777777" w:rsidR="003426C0" w:rsidRDefault="003426C0" w:rsidP="00F7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CD"/>
    <w:rsid w:val="0000466C"/>
    <w:rsid w:val="00007952"/>
    <w:rsid w:val="00014EDC"/>
    <w:rsid w:val="00014F2A"/>
    <w:rsid w:val="00021F69"/>
    <w:rsid w:val="00023F7B"/>
    <w:rsid w:val="000269F1"/>
    <w:rsid w:val="00026CD7"/>
    <w:rsid w:val="00026E2B"/>
    <w:rsid w:val="000270E5"/>
    <w:rsid w:val="000333DF"/>
    <w:rsid w:val="00042C46"/>
    <w:rsid w:val="000444E5"/>
    <w:rsid w:val="000528A8"/>
    <w:rsid w:val="0005452E"/>
    <w:rsid w:val="00063DB5"/>
    <w:rsid w:val="0006434F"/>
    <w:rsid w:val="00070593"/>
    <w:rsid w:val="00070C3B"/>
    <w:rsid w:val="00071B11"/>
    <w:rsid w:val="00081B36"/>
    <w:rsid w:val="000828F8"/>
    <w:rsid w:val="00086C90"/>
    <w:rsid w:val="000954FF"/>
    <w:rsid w:val="000A65EF"/>
    <w:rsid w:val="000B6FFD"/>
    <w:rsid w:val="000C2F52"/>
    <w:rsid w:val="000F6BEB"/>
    <w:rsid w:val="00103C4E"/>
    <w:rsid w:val="00111EF4"/>
    <w:rsid w:val="00113C72"/>
    <w:rsid w:val="00114CEA"/>
    <w:rsid w:val="001221B8"/>
    <w:rsid w:val="001304EB"/>
    <w:rsid w:val="001334C1"/>
    <w:rsid w:val="00136BC5"/>
    <w:rsid w:val="00143A57"/>
    <w:rsid w:val="00151B55"/>
    <w:rsid w:val="001672FF"/>
    <w:rsid w:val="001819EF"/>
    <w:rsid w:val="00186DBB"/>
    <w:rsid w:val="001965A6"/>
    <w:rsid w:val="001A125C"/>
    <w:rsid w:val="001B00D8"/>
    <w:rsid w:val="001B011E"/>
    <w:rsid w:val="001B508F"/>
    <w:rsid w:val="001B7B58"/>
    <w:rsid w:val="001C5EFE"/>
    <w:rsid w:val="001C7C07"/>
    <w:rsid w:val="001D5222"/>
    <w:rsid w:val="001D7A5D"/>
    <w:rsid w:val="001E2BC5"/>
    <w:rsid w:val="001E5E64"/>
    <w:rsid w:val="001E7F7C"/>
    <w:rsid w:val="001F2572"/>
    <w:rsid w:val="001F5B62"/>
    <w:rsid w:val="002118DC"/>
    <w:rsid w:val="00214C8F"/>
    <w:rsid w:val="002278FB"/>
    <w:rsid w:val="00232813"/>
    <w:rsid w:val="00234237"/>
    <w:rsid w:val="00234D03"/>
    <w:rsid w:val="00251EF8"/>
    <w:rsid w:val="002525E9"/>
    <w:rsid w:val="0025271B"/>
    <w:rsid w:val="00255B4A"/>
    <w:rsid w:val="00256250"/>
    <w:rsid w:val="002650F9"/>
    <w:rsid w:val="00267056"/>
    <w:rsid w:val="002739C7"/>
    <w:rsid w:val="00273BE7"/>
    <w:rsid w:val="00273D9E"/>
    <w:rsid w:val="0028148B"/>
    <w:rsid w:val="00286F7B"/>
    <w:rsid w:val="0029285E"/>
    <w:rsid w:val="00293FBB"/>
    <w:rsid w:val="002950AE"/>
    <w:rsid w:val="00295236"/>
    <w:rsid w:val="002A15B6"/>
    <w:rsid w:val="002B0AD4"/>
    <w:rsid w:val="002B75F5"/>
    <w:rsid w:val="002C1C3B"/>
    <w:rsid w:val="002C23DD"/>
    <w:rsid w:val="002C3AD1"/>
    <w:rsid w:val="002D15D1"/>
    <w:rsid w:val="002D3753"/>
    <w:rsid w:val="002F1B04"/>
    <w:rsid w:val="002F4C46"/>
    <w:rsid w:val="002F6EAD"/>
    <w:rsid w:val="00301466"/>
    <w:rsid w:val="00307607"/>
    <w:rsid w:val="00307EC1"/>
    <w:rsid w:val="0031032E"/>
    <w:rsid w:val="003131C3"/>
    <w:rsid w:val="0031371B"/>
    <w:rsid w:val="00320D9D"/>
    <w:rsid w:val="00320EA7"/>
    <w:rsid w:val="00327CE4"/>
    <w:rsid w:val="00336191"/>
    <w:rsid w:val="00340A0E"/>
    <w:rsid w:val="003413FD"/>
    <w:rsid w:val="003426C0"/>
    <w:rsid w:val="003508D5"/>
    <w:rsid w:val="003524BC"/>
    <w:rsid w:val="0035572A"/>
    <w:rsid w:val="00362CD0"/>
    <w:rsid w:val="00363384"/>
    <w:rsid w:val="0037038A"/>
    <w:rsid w:val="003722F1"/>
    <w:rsid w:val="0037245D"/>
    <w:rsid w:val="003725D1"/>
    <w:rsid w:val="00376EB2"/>
    <w:rsid w:val="0038034C"/>
    <w:rsid w:val="00386F86"/>
    <w:rsid w:val="00397642"/>
    <w:rsid w:val="003A2EB2"/>
    <w:rsid w:val="003B13A4"/>
    <w:rsid w:val="003C0892"/>
    <w:rsid w:val="003D2A88"/>
    <w:rsid w:val="003D2F73"/>
    <w:rsid w:val="003D40E0"/>
    <w:rsid w:val="003F2062"/>
    <w:rsid w:val="003F2A5A"/>
    <w:rsid w:val="003F6D0B"/>
    <w:rsid w:val="00400B90"/>
    <w:rsid w:val="0040142B"/>
    <w:rsid w:val="00404723"/>
    <w:rsid w:val="004106EC"/>
    <w:rsid w:val="00411262"/>
    <w:rsid w:val="00415FC4"/>
    <w:rsid w:val="00420071"/>
    <w:rsid w:val="0042182D"/>
    <w:rsid w:val="00425BB1"/>
    <w:rsid w:val="00432964"/>
    <w:rsid w:val="00433835"/>
    <w:rsid w:val="00467B9C"/>
    <w:rsid w:val="00470346"/>
    <w:rsid w:val="00472F77"/>
    <w:rsid w:val="00473F91"/>
    <w:rsid w:val="00482D5D"/>
    <w:rsid w:val="004859A7"/>
    <w:rsid w:val="00495655"/>
    <w:rsid w:val="004A0DBF"/>
    <w:rsid w:val="004A58CB"/>
    <w:rsid w:val="004B500C"/>
    <w:rsid w:val="004C3E41"/>
    <w:rsid w:val="004C6956"/>
    <w:rsid w:val="004D4156"/>
    <w:rsid w:val="004D614E"/>
    <w:rsid w:val="004E25DD"/>
    <w:rsid w:val="004E4CBB"/>
    <w:rsid w:val="004F5C3F"/>
    <w:rsid w:val="00504DF9"/>
    <w:rsid w:val="00507071"/>
    <w:rsid w:val="00510286"/>
    <w:rsid w:val="00524D04"/>
    <w:rsid w:val="00534D66"/>
    <w:rsid w:val="0054404C"/>
    <w:rsid w:val="005662F9"/>
    <w:rsid w:val="00572A6D"/>
    <w:rsid w:val="00582D78"/>
    <w:rsid w:val="00584526"/>
    <w:rsid w:val="00584D8F"/>
    <w:rsid w:val="00587DAB"/>
    <w:rsid w:val="00590DC4"/>
    <w:rsid w:val="005917EA"/>
    <w:rsid w:val="005953E9"/>
    <w:rsid w:val="005A0CBE"/>
    <w:rsid w:val="005A17E4"/>
    <w:rsid w:val="005A3CFE"/>
    <w:rsid w:val="005A4D77"/>
    <w:rsid w:val="005A5A95"/>
    <w:rsid w:val="005B17EF"/>
    <w:rsid w:val="005B3D04"/>
    <w:rsid w:val="005B628F"/>
    <w:rsid w:val="005C19C5"/>
    <w:rsid w:val="005C6678"/>
    <w:rsid w:val="005D087C"/>
    <w:rsid w:val="005D20DD"/>
    <w:rsid w:val="005E4F20"/>
    <w:rsid w:val="005E5F7A"/>
    <w:rsid w:val="005F2C62"/>
    <w:rsid w:val="005F3897"/>
    <w:rsid w:val="005F403A"/>
    <w:rsid w:val="005F7318"/>
    <w:rsid w:val="006016A0"/>
    <w:rsid w:val="00605119"/>
    <w:rsid w:val="00606A42"/>
    <w:rsid w:val="00623855"/>
    <w:rsid w:val="00626FB3"/>
    <w:rsid w:val="0063129A"/>
    <w:rsid w:val="006323B5"/>
    <w:rsid w:val="00633851"/>
    <w:rsid w:val="00642382"/>
    <w:rsid w:val="00643F90"/>
    <w:rsid w:val="0064637F"/>
    <w:rsid w:val="00653A71"/>
    <w:rsid w:val="00655835"/>
    <w:rsid w:val="00657992"/>
    <w:rsid w:val="00667FB5"/>
    <w:rsid w:val="00672C00"/>
    <w:rsid w:val="00686E4C"/>
    <w:rsid w:val="0069619A"/>
    <w:rsid w:val="006A2E11"/>
    <w:rsid w:val="006A3184"/>
    <w:rsid w:val="006E3B82"/>
    <w:rsid w:val="006E7372"/>
    <w:rsid w:val="006F32A2"/>
    <w:rsid w:val="006F438E"/>
    <w:rsid w:val="00701E34"/>
    <w:rsid w:val="007118F2"/>
    <w:rsid w:val="00713A75"/>
    <w:rsid w:val="00733488"/>
    <w:rsid w:val="00735F4D"/>
    <w:rsid w:val="00746249"/>
    <w:rsid w:val="00751592"/>
    <w:rsid w:val="00756A97"/>
    <w:rsid w:val="00757362"/>
    <w:rsid w:val="0076183F"/>
    <w:rsid w:val="00770B3F"/>
    <w:rsid w:val="00771A91"/>
    <w:rsid w:val="00773213"/>
    <w:rsid w:val="00785284"/>
    <w:rsid w:val="0079430A"/>
    <w:rsid w:val="00794C8B"/>
    <w:rsid w:val="00795940"/>
    <w:rsid w:val="007A4905"/>
    <w:rsid w:val="007B196F"/>
    <w:rsid w:val="007C39F3"/>
    <w:rsid w:val="007C7447"/>
    <w:rsid w:val="007C7D09"/>
    <w:rsid w:val="007E1F58"/>
    <w:rsid w:val="007E5ABA"/>
    <w:rsid w:val="007F2176"/>
    <w:rsid w:val="00806573"/>
    <w:rsid w:val="00814484"/>
    <w:rsid w:val="008160A1"/>
    <w:rsid w:val="00816CED"/>
    <w:rsid w:val="00821685"/>
    <w:rsid w:val="00827C6C"/>
    <w:rsid w:val="00836E8C"/>
    <w:rsid w:val="008453D5"/>
    <w:rsid w:val="00857E84"/>
    <w:rsid w:val="00873293"/>
    <w:rsid w:val="00875E95"/>
    <w:rsid w:val="008914C8"/>
    <w:rsid w:val="00894406"/>
    <w:rsid w:val="008A120E"/>
    <w:rsid w:val="008B4886"/>
    <w:rsid w:val="008C04C9"/>
    <w:rsid w:val="008C4D32"/>
    <w:rsid w:val="008C6B72"/>
    <w:rsid w:val="008C7588"/>
    <w:rsid w:val="008D2B96"/>
    <w:rsid w:val="008D3726"/>
    <w:rsid w:val="008E245B"/>
    <w:rsid w:val="008F5F3A"/>
    <w:rsid w:val="00900BAF"/>
    <w:rsid w:val="00906322"/>
    <w:rsid w:val="009108F5"/>
    <w:rsid w:val="00912312"/>
    <w:rsid w:val="0091368F"/>
    <w:rsid w:val="0091400E"/>
    <w:rsid w:val="009157EF"/>
    <w:rsid w:val="009224F5"/>
    <w:rsid w:val="00924412"/>
    <w:rsid w:val="0092574C"/>
    <w:rsid w:val="00941808"/>
    <w:rsid w:val="00942951"/>
    <w:rsid w:val="009457DF"/>
    <w:rsid w:val="0095035C"/>
    <w:rsid w:val="009553B1"/>
    <w:rsid w:val="0096018C"/>
    <w:rsid w:val="00966C22"/>
    <w:rsid w:val="009678BF"/>
    <w:rsid w:val="009776A7"/>
    <w:rsid w:val="00980694"/>
    <w:rsid w:val="009868C0"/>
    <w:rsid w:val="00991961"/>
    <w:rsid w:val="009C06A4"/>
    <w:rsid w:val="009C63B1"/>
    <w:rsid w:val="009E0B46"/>
    <w:rsid w:val="009E3D68"/>
    <w:rsid w:val="00A03AA1"/>
    <w:rsid w:val="00A04996"/>
    <w:rsid w:val="00A05042"/>
    <w:rsid w:val="00A10F5B"/>
    <w:rsid w:val="00A16F6F"/>
    <w:rsid w:val="00A31B20"/>
    <w:rsid w:val="00A32B73"/>
    <w:rsid w:val="00A32ED1"/>
    <w:rsid w:val="00A37775"/>
    <w:rsid w:val="00A40825"/>
    <w:rsid w:val="00A41A06"/>
    <w:rsid w:val="00A56101"/>
    <w:rsid w:val="00A57863"/>
    <w:rsid w:val="00A6487E"/>
    <w:rsid w:val="00A70EC0"/>
    <w:rsid w:val="00A71BFD"/>
    <w:rsid w:val="00A76F0C"/>
    <w:rsid w:val="00A878CB"/>
    <w:rsid w:val="00A904FC"/>
    <w:rsid w:val="00A97143"/>
    <w:rsid w:val="00A97D76"/>
    <w:rsid w:val="00AA5E76"/>
    <w:rsid w:val="00AB03BB"/>
    <w:rsid w:val="00AB45D6"/>
    <w:rsid w:val="00AD237A"/>
    <w:rsid w:val="00AD445E"/>
    <w:rsid w:val="00AD4B08"/>
    <w:rsid w:val="00AE00B6"/>
    <w:rsid w:val="00AE3EE3"/>
    <w:rsid w:val="00AF6EE4"/>
    <w:rsid w:val="00B07508"/>
    <w:rsid w:val="00B12278"/>
    <w:rsid w:val="00B27C19"/>
    <w:rsid w:val="00B36A53"/>
    <w:rsid w:val="00B4298C"/>
    <w:rsid w:val="00B446BA"/>
    <w:rsid w:val="00B47853"/>
    <w:rsid w:val="00B57667"/>
    <w:rsid w:val="00B577E9"/>
    <w:rsid w:val="00B61BCB"/>
    <w:rsid w:val="00B67838"/>
    <w:rsid w:val="00B70645"/>
    <w:rsid w:val="00B73AED"/>
    <w:rsid w:val="00B855F5"/>
    <w:rsid w:val="00B8596B"/>
    <w:rsid w:val="00B87C18"/>
    <w:rsid w:val="00B922C8"/>
    <w:rsid w:val="00B948F2"/>
    <w:rsid w:val="00B95F5D"/>
    <w:rsid w:val="00BB20B3"/>
    <w:rsid w:val="00BE0789"/>
    <w:rsid w:val="00BE20BB"/>
    <w:rsid w:val="00BE277C"/>
    <w:rsid w:val="00BE54C4"/>
    <w:rsid w:val="00BE5928"/>
    <w:rsid w:val="00BE5D9C"/>
    <w:rsid w:val="00BF1133"/>
    <w:rsid w:val="00C001F3"/>
    <w:rsid w:val="00C104B8"/>
    <w:rsid w:val="00C1636B"/>
    <w:rsid w:val="00C207C2"/>
    <w:rsid w:val="00C32714"/>
    <w:rsid w:val="00C37AAB"/>
    <w:rsid w:val="00C402F5"/>
    <w:rsid w:val="00C40B1A"/>
    <w:rsid w:val="00C42788"/>
    <w:rsid w:val="00C47614"/>
    <w:rsid w:val="00C5254A"/>
    <w:rsid w:val="00C52F40"/>
    <w:rsid w:val="00C531CC"/>
    <w:rsid w:val="00C55E93"/>
    <w:rsid w:val="00C56171"/>
    <w:rsid w:val="00C70DF2"/>
    <w:rsid w:val="00C7174C"/>
    <w:rsid w:val="00C860DF"/>
    <w:rsid w:val="00C86ED0"/>
    <w:rsid w:val="00C91519"/>
    <w:rsid w:val="00C9168C"/>
    <w:rsid w:val="00C91FD9"/>
    <w:rsid w:val="00C951AA"/>
    <w:rsid w:val="00CC092E"/>
    <w:rsid w:val="00CC4FD6"/>
    <w:rsid w:val="00CC6538"/>
    <w:rsid w:val="00CC78CC"/>
    <w:rsid w:val="00CD419D"/>
    <w:rsid w:val="00CD5CAD"/>
    <w:rsid w:val="00CD65D6"/>
    <w:rsid w:val="00CD66E0"/>
    <w:rsid w:val="00CE6D72"/>
    <w:rsid w:val="00CF6F6C"/>
    <w:rsid w:val="00D0453D"/>
    <w:rsid w:val="00D100A7"/>
    <w:rsid w:val="00D12BD7"/>
    <w:rsid w:val="00D13CFA"/>
    <w:rsid w:val="00D170E1"/>
    <w:rsid w:val="00D208A4"/>
    <w:rsid w:val="00D327C1"/>
    <w:rsid w:val="00D37CB6"/>
    <w:rsid w:val="00D40C13"/>
    <w:rsid w:val="00D41E36"/>
    <w:rsid w:val="00D5622E"/>
    <w:rsid w:val="00D7427C"/>
    <w:rsid w:val="00D76F2A"/>
    <w:rsid w:val="00D84DF8"/>
    <w:rsid w:val="00D93D53"/>
    <w:rsid w:val="00D96FB9"/>
    <w:rsid w:val="00DA4962"/>
    <w:rsid w:val="00DA5894"/>
    <w:rsid w:val="00DB1D3C"/>
    <w:rsid w:val="00DD2242"/>
    <w:rsid w:val="00DD27C7"/>
    <w:rsid w:val="00DE31A5"/>
    <w:rsid w:val="00DE7F6D"/>
    <w:rsid w:val="00E0172D"/>
    <w:rsid w:val="00E07C47"/>
    <w:rsid w:val="00E24E41"/>
    <w:rsid w:val="00E32A31"/>
    <w:rsid w:val="00E53347"/>
    <w:rsid w:val="00E53783"/>
    <w:rsid w:val="00E61A61"/>
    <w:rsid w:val="00E64488"/>
    <w:rsid w:val="00E668C5"/>
    <w:rsid w:val="00E803AB"/>
    <w:rsid w:val="00E93DA5"/>
    <w:rsid w:val="00EA3651"/>
    <w:rsid w:val="00EA6288"/>
    <w:rsid w:val="00EC10E4"/>
    <w:rsid w:val="00EC1ED4"/>
    <w:rsid w:val="00EC28FD"/>
    <w:rsid w:val="00ED3AB2"/>
    <w:rsid w:val="00ED53EA"/>
    <w:rsid w:val="00EE02A6"/>
    <w:rsid w:val="00EE16DD"/>
    <w:rsid w:val="00EE26CD"/>
    <w:rsid w:val="00EE7C85"/>
    <w:rsid w:val="00F06B8F"/>
    <w:rsid w:val="00F1256C"/>
    <w:rsid w:val="00F142F3"/>
    <w:rsid w:val="00F32FC6"/>
    <w:rsid w:val="00F34555"/>
    <w:rsid w:val="00F40F77"/>
    <w:rsid w:val="00F42E00"/>
    <w:rsid w:val="00F50F83"/>
    <w:rsid w:val="00F51380"/>
    <w:rsid w:val="00F5385A"/>
    <w:rsid w:val="00F60682"/>
    <w:rsid w:val="00F6394E"/>
    <w:rsid w:val="00F66E15"/>
    <w:rsid w:val="00F743F0"/>
    <w:rsid w:val="00F744EC"/>
    <w:rsid w:val="00F74675"/>
    <w:rsid w:val="00F76634"/>
    <w:rsid w:val="00F870FA"/>
    <w:rsid w:val="00F87C66"/>
    <w:rsid w:val="00F93AD8"/>
    <w:rsid w:val="00F9738B"/>
    <w:rsid w:val="00FA56AE"/>
    <w:rsid w:val="00FB28D9"/>
    <w:rsid w:val="00FB28F5"/>
    <w:rsid w:val="00FB4A0F"/>
    <w:rsid w:val="00FC12C0"/>
    <w:rsid w:val="00FC19DF"/>
    <w:rsid w:val="00FC2937"/>
    <w:rsid w:val="00FC55FE"/>
    <w:rsid w:val="00FD225E"/>
    <w:rsid w:val="00FE33A1"/>
    <w:rsid w:val="00FE6D51"/>
    <w:rsid w:val="00FE6ED9"/>
    <w:rsid w:val="00FF291F"/>
    <w:rsid w:val="00FF4F78"/>
    <w:rsid w:val="15152076"/>
    <w:rsid w:val="2F064DB0"/>
    <w:rsid w:val="32242D99"/>
    <w:rsid w:val="467F0394"/>
    <w:rsid w:val="4CF7225E"/>
    <w:rsid w:val="5E151E13"/>
    <w:rsid w:val="685428D3"/>
    <w:rsid w:val="7D983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E765E"/>
  <w15:docId w15:val="{E8004FFD-C5AA-4D86-9AAA-A1E067C1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paragraph" w:styleId="af">
    <w:name w:val="List Paragraph"/>
    <w:basedOn w:val="a"/>
    <w:uiPriority w:val="99"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FB10F5-BFF1-496E-96CE-F79E3F307C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~WRL0007.tmp</Template>
  <TotalTime>360</TotalTime>
  <Pages>4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Xiang</dc:creator>
  <cp:lastModifiedBy>祥如 王</cp:lastModifiedBy>
  <cp:revision>12</cp:revision>
  <dcterms:created xsi:type="dcterms:W3CDTF">2020-08-17T08:25:00Z</dcterms:created>
  <dcterms:modified xsi:type="dcterms:W3CDTF">2024-08-30T09:45:00Z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