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813E" w14:textId="2CC926D5" w:rsidR="00CD5CAD" w:rsidRDefault="005F3897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 w:rsidR="002950AE" w:rsidRPr="002950AE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688657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  证券简称：</w:t>
      </w:r>
      <w:r w:rsidR="002950AE" w:rsidRPr="002950AE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浩辰软件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</w:p>
    <w:p w14:paraId="0B47F6BA" w14:textId="6F07645C" w:rsidR="00CD5CAD" w:rsidRDefault="002950AE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2950AE">
        <w:rPr>
          <w:rFonts w:ascii="宋体" w:eastAsia="宋体" w:hAnsi="宋体" w:cs="Times New Roman" w:hint="eastAsia"/>
          <w:b/>
          <w:bCs/>
          <w:sz w:val="32"/>
          <w:szCs w:val="32"/>
        </w:rPr>
        <w:t>苏州浩辰软件股份</w:t>
      </w:r>
      <w:r w:rsidR="005F3897">
        <w:rPr>
          <w:rFonts w:ascii="宋体" w:eastAsia="宋体" w:hAnsi="宋体" w:cs="Times New Roman" w:hint="eastAsia"/>
          <w:b/>
          <w:bCs/>
          <w:sz w:val="32"/>
          <w:szCs w:val="32"/>
        </w:rPr>
        <w:t>有限公司</w:t>
      </w:r>
    </w:p>
    <w:p w14:paraId="62D0F0D2" w14:textId="77777777" w:rsidR="00CD5CAD" w:rsidRDefault="005F3897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4B38B6C" w14:textId="34C34F81" w:rsidR="00CD5CAD" w:rsidRDefault="005F3897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 w:rsidR="002950AE">
        <w:rPr>
          <w:rFonts w:ascii="宋体" w:eastAsia="宋体" w:hAnsi="宋体" w:cs="Times New Roman" w:hint="eastAsia"/>
          <w:b/>
          <w:bCs/>
          <w:sz w:val="24"/>
          <w:szCs w:val="24"/>
        </w:rPr>
        <w:t>2024-0</w:t>
      </w:r>
      <w:r w:rsidR="00E71CA5">
        <w:rPr>
          <w:rFonts w:ascii="宋体" w:eastAsia="宋体" w:hAnsi="宋体" w:cs="Times New Roman" w:hint="eastAsia"/>
          <w:b/>
          <w:bCs/>
          <w:sz w:val="24"/>
          <w:szCs w:val="24"/>
        </w:rPr>
        <w:t>10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812"/>
      </w:tblGrid>
      <w:tr w:rsidR="00CD5CAD" w14:paraId="2A9A0504" w14:textId="77777777" w:rsidTr="009425AB">
        <w:tc>
          <w:tcPr>
            <w:tcW w:w="2978" w:type="dxa"/>
            <w:shd w:val="clear" w:color="auto" w:fill="auto"/>
            <w:vAlign w:val="center"/>
          </w:tcPr>
          <w:p w14:paraId="3392603A" w14:textId="662E5D2E" w:rsidR="00CD5CAD" w:rsidRDefault="005F3897" w:rsidP="009425AB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12" w:type="dxa"/>
            <w:shd w:val="clear" w:color="auto" w:fill="auto"/>
          </w:tcPr>
          <w:p w14:paraId="11826777" w14:textId="72715670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950AE"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2C80444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E587BD8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0393F0D4" w14:textId="77777777" w:rsidR="00CD5CAD" w:rsidRDefault="005F38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现场参观□电话会议</w:t>
            </w:r>
          </w:p>
          <w:p w14:paraId="5D8AA2F2" w14:textId="77777777" w:rsidR="00CD5CAD" w:rsidRDefault="005F3897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CD5CAD" w14:paraId="7C944E68" w14:textId="77777777" w:rsidTr="009425AB">
        <w:tc>
          <w:tcPr>
            <w:tcW w:w="2978" w:type="dxa"/>
            <w:shd w:val="clear" w:color="auto" w:fill="auto"/>
            <w:vAlign w:val="center"/>
          </w:tcPr>
          <w:p w14:paraId="71BF41E4" w14:textId="77777777" w:rsidR="00CD5CAD" w:rsidRDefault="005F3897" w:rsidP="009425AB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514FC70E" w14:textId="0FBE3CC9" w:rsidR="00CD5CAD" w:rsidRPr="00F76634" w:rsidRDefault="00E71CA5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招商基金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开源证券、工银瑞信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天弘基金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华夏未来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泓德基金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泰康基金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方正富邦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、华创证券</w:t>
            </w:r>
          </w:p>
        </w:tc>
      </w:tr>
      <w:tr w:rsidR="00CD5CAD" w14:paraId="11654595" w14:textId="77777777">
        <w:tc>
          <w:tcPr>
            <w:tcW w:w="2978" w:type="dxa"/>
            <w:shd w:val="clear" w:color="auto" w:fill="auto"/>
          </w:tcPr>
          <w:p w14:paraId="6090E25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3147250E" w14:textId="45CD04C9" w:rsidR="00CD5CAD" w:rsidRDefault="002950AE" w:rsidP="002950A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9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4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- 2024年</w:t>
            </w:r>
            <w:r w:rsid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E71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CD5CAD" w14:paraId="23D5751C" w14:textId="77777777">
        <w:tc>
          <w:tcPr>
            <w:tcW w:w="2978" w:type="dxa"/>
            <w:shd w:val="clear" w:color="auto" w:fill="auto"/>
          </w:tcPr>
          <w:p w14:paraId="752B2125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12A3753E" w14:textId="3CFF812C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券商策略会现场</w:t>
            </w:r>
          </w:p>
        </w:tc>
      </w:tr>
      <w:tr w:rsidR="00CD5CAD" w14:paraId="508C085B" w14:textId="77777777">
        <w:tc>
          <w:tcPr>
            <w:tcW w:w="2978" w:type="dxa"/>
            <w:shd w:val="clear" w:color="auto" w:fill="auto"/>
          </w:tcPr>
          <w:p w14:paraId="4EFA85BE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3CCAF0FE" w14:textId="7F7AB19E" w:rsidR="00CD5CAD" w:rsidRDefault="00E71CA5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肖乃茹</w:t>
            </w:r>
          </w:p>
        </w:tc>
      </w:tr>
      <w:tr w:rsidR="00CD5CAD" w14:paraId="5BE4C1F2" w14:textId="77777777">
        <w:trPr>
          <w:trHeight w:val="2701"/>
        </w:trPr>
        <w:tc>
          <w:tcPr>
            <w:tcW w:w="2978" w:type="dxa"/>
            <w:shd w:val="clear" w:color="auto" w:fill="auto"/>
            <w:vAlign w:val="center"/>
          </w:tcPr>
          <w:p w14:paraId="27295ADC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788F6E8E" w14:textId="02B10338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1、</w:t>
            </w:r>
            <w:r w:rsidR="005A5A9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E71CA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在3D CAD软件方面有什么发展规划</w:t>
            </w:r>
            <w:r w:rsidR="005A5A9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3191261D" w14:textId="122B52A9" w:rsidR="00CD5CAD" w:rsidRDefault="005F3897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</w:t>
            </w:r>
            <w:r w:rsid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63785D" w:rsidRP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将持续</w:t>
            </w:r>
            <w:r w:rsidR="0063785D" w:rsidRP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积极布局3D CAD产品，丰富产品谱系，满足用户的需求。</w:t>
            </w:r>
            <w:r w:rsidR="005A5A95" w:rsidRPr="005A5A9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目前</w:t>
            </w:r>
            <w:r w:rsid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，公司</w:t>
            </w:r>
            <w:r w:rsidR="005A5A95" w:rsidRPr="005A5A9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的3D CAD软件产品主要依赖西门子的技术组件授权</w:t>
            </w:r>
            <w:r w:rsid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5A5A95" w:rsidRPr="005A5A9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正在就西门子旗下含3D CAD在内的一揽子工业软件系列产品合作方案开展可行性研究及磋商，力争在工业软件领域达成深入合作。</w:t>
            </w:r>
            <w:r w:rsid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未来，</w:t>
            </w:r>
            <w:r w:rsidR="0063785D" w:rsidRP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公司还将进一步夯实CAD软件业务板块，通过自研、外购以及与国际领先产品、技术的合作等方式持续丰富产品线。</w:t>
            </w:r>
          </w:p>
          <w:p w14:paraId="5353466D" w14:textId="77777777" w:rsidR="002950AE" w:rsidRPr="002950AE" w:rsidRDefault="002950AE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</w:p>
          <w:p w14:paraId="286FE900" w14:textId="0AF39EBA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2、</w:t>
            </w:r>
            <w:r w:rsidR="00E71CA5" w:rsidRPr="00E71CA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今年公司主打产品浩辰CAD在哪些方面进行了升级？</w:t>
            </w:r>
            <w:r w:rsidR="00E71CA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</w:t>
            </w:r>
          </w:p>
          <w:p w14:paraId="07DAAA5E" w14:textId="39FC7268" w:rsidR="00CD5CAD" w:rsidRDefault="005F3897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答</w:t>
            </w:r>
            <w:r w:rsid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63785D" w:rsidRP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公司专注优化产品设计，完善产品功能与用户体验，软件持续迭代更新。2024年上半年，公司发布了浩辰CAD 2025</w:t>
            </w:r>
            <w:r w:rsid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63785D" w:rsidRPr="006378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浩辰CAD 2025 LINUX，通过优化显示引擎、硬件加速、数据处理和应用架构等多项技术，显著提升了软件的保存性能和图纸处理效率，增强了产品的性能和稳定性，改善了用户体验。新版本还增加了多项重大功能，包括应用管理器、图纸增量保存、智能标注、套索选择、图纸单位、WPS数据链接、参数化约束和3D鼠标支持。云化协同方面，浩辰CAD 2025 集成了浩辰CAD 365云化组件，提供企业级项目管理工具，支持二三维协同设计，助力企业资源整合和高效项目协作。</w:t>
            </w:r>
          </w:p>
          <w:p w14:paraId="7D563040" w14:textId="77777777" w:rsidR="0063785D" w:rsidRDefault="0063785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  <w:p w14:paraId="18991993" w14:textId="631A441B" w:rsidR="002950AE" w:rsidRDefault="002950AE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3、</w:t>
            </w:r>
            <w:r w:rsidR="00E71CA5" w:rsidRPr="00E71C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</w:t>
            </w:r>
            <w:r w:rsidR="0063785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未来</w:t>
            </w:r>
            <w:r w:rsidR="00E71CA5" w:rsidRPr="00E71C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在人力投入上有什么计划？</w:t>
            </w:r>
          </w:p>
          <w:p w14:paraId="40FE5A5D" w14:textId="57E1E191" w:rsidR="00CD5CAD" w:rsidRPr="002950AE" w:rsidRDefault="002950AE" w:rsidP="0063785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</w:t>
            </w:r>
            <w:r w:rsid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：</w:t>
            </w:r>
            <w:r w:rsid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截至2024年上半年，公司在册员工总数751人。</w:t>
            </w:r>
            <w:r w:rsidR="0063785D"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工业软件属于知识密集型、人才密集型行业，公司始终坚持核心技术自主创新的研发路线，经过多年团队建设与培养，公司已经拥有了一批高水平、专业化、科研创新能力突出的研发团队，多位核心技术人员具有清华大学、北京大学等著名高校相关学科背景和多年的CAD软件开发经验</w:t>
            </w:r>
            <w:r w:rsid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</w:t>
            </w:r>
            <w:r w:rsidR="0063785D"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为公司奠定了良好的人才基础。</w:t>
            </w:r>
            <w:r w:rsid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未来，公司将</w:t>
            </w:r>
            <w:r w:rsidR="0063785D"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视战略需要配备相应人员，为公司的可持续发展注入活力。</w:t>
            </w:r>
          </w:p>
          <w:p w14:paraId="1A02799E" w14:textId="77777777" w:rsidR="002950AE" w:rsidRDefault="002950AE">
            <w:pPr>
              <w:spacing w:line="360" w:lineRule="auto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  <w:p w14:paraId="4574CD70" w14:textId="45574391" w:rsidR="005662F9" w:rsidRDefault="005662F9" w:rsidP="005662F9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4</w:t>
            </w:r>
            <w:r w:rsidRPr="002950A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、</w:t>
            </w:r>
            <w:r w:rsidR="00E71CA5" w:rsidRPr="00E71C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公司在出海方面有哪些成果？</w:t>
            </w:r>
          </w:p>
          <w:p w14:paraId="16ECB156" w14:textId="7B81A7D9" w:rsidR="0063785D" w:rsidRPr="0063785D" w:rsidRDefault="005662F9" w:rsidP="0063785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63785D"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公司较早布局海外市场。2007年发布浩辰CAD英文版，2010年公司获联合国世界知识产权组织特别授予“版权推广运用金奖”以表彰公司在全球化推广应用中所起到的贡献，这是中国版权领域的最高奖项</w:t>
            </w:r>
            <w:r w:rsidR="0063785D"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lastRenderedPageBreak/>
              <w:t>也是中国版权领域唯一的国际奖项，此次是中国CAD软件企业首次收获该项殊荣。截至目前，产品已销往全球100多个国家和地区，</w:t>
            </w:r>
            <w:r w:rsidR="008F61AC"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浩辰CAD软件产品以其优异的性能、丰富的功能以及相较于欧特克产品的价格优势，建立了强大的竞争优势，越来越受到海外市场的欢迎。公司在境外市场主要采取经销模式销售，公司产品在韩国、日本、波兰、泰国、巴西、土耳其、阿联酋、意大利、印度、葡萄牙、斯洛文尼亚等国家收到了市场的充分认可。</w:t>
            </w:r>
          </w:p>
          <w:p w14:paraId="0D5359B6" w14:textId="22BF25E3" w:rsidR="005662F9" w:rsidRDefault="0063785D" w:rsidP="0063785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2024年8月，公司在新加坡新设全资子公司GNOVOSOFT INTERNATIONAL PTE. LTD.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</w:t>
            </w:r>
            <w:r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以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此</w:t>
            </w:r>
            <w:r w:rsidRPr="0063785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契机，公司将进一步拓展海外市场，扩大国际化业务规模，提升品牌竞争力和影响力。</w:t>
            </w:r>
          </w:p>
          <w:p w14:paraId="18BDFAC3" w14:textId="77777777" w:rsidR="0063785D" w:rsidRDefault="0063785D" w:rsidP="0063785D">
            <w:pPr>
              <w:spacing w:line="360" w:lineRule="auto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  <w:p w14:paraId="068E180E" w14:textId="56418CF3" w:rsidR="005662F9" w:rsidRPr="005662F9" w:rsidRDefault="005662F9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5662F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5、</w:t>
            </w:r>
            <w:r w:rsidR="00E71C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请介绍一下股权激励项目，</w:t>
            </w:r>
            <w:r w:rsidR="00E71CA5" w:rsidRPr="00E71C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公司的股权激励业绩目标估计能完成吗？</w:t>
            </w:r>
          </w:p>
          <w:p w14:paraId="58273BC8" w14:textId="54F21577" w:rsidR="008F61AC" w:rsidRDefault="005662F9" w:rsidP="005662F9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8F61AC"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为了进一步建立健全公司长效激励机制，充分调动公司员工的积极性，有效地将股东利益、公司利益和员工个人利益紧密结合在一起，促进公司健康、稳定、可持续发展，</w:t>
            </w:r>
            <w:r w:rsidR="003B4FE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公司实施了2024年限制性股票激励计划。</w:t>
            </w:r>
            <w:r w:rsidR="008F61AC"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本</w:t>
            </w:r>
            <w:r w:rsidR="003B4FE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次</w:t>
            </w:r>
            <w:r w:rsidR="008F61AC"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激励计划拟授予的限制性股票数量50.10万股，约占本激励计划草案公告时公司股本总额6,551.4288万股的0.76%</w:t>
            </w:r>
            <w:r w:rsid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  <w:r w:rsidR="00D41649" w:rsidRPr="00D4164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本次激励计划分3期归属，考核年度分别为2025、2026、2027年，具体情况详见公司于2024年8月26日披露的《苏州浩辰软件股份有限公司2024年限制性股票激励计划（草案）》相关内容。</w:t>
            </w:r>
          </w:p>
          <w:p w14:paraId="6AC67E36" w14:textId="1BB99D95" w:rsidR="00C402F5" w:rsidRPr="001C5EFE" w:rsidRDefault="008F61AC" w:rsidP="009425AB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将</w:t>
            </w:r>
            <w:r w:rsidRPr="008F61A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持续积极推进业务发展，提升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收入规模，以期达成限制性股票激励计划业绩目标。</w:t>
            </w:r>
          </w:p>
        </w:tc>
      </w:tr>
      <w:tr w:rsidR="00633851" w14:paraId="3E697F50" w14:textId="77777777" w:rsidTr="009425AB">
        <w:tc>
          <w:tcPr>
            <w:tcW w:w="2978" w:type="dxa"/>
            <w:shd w:val="clear" w:color="auto" w:fill="auto"/>
            <w:vAlign w:val="center"/>
          </w:tcPr>
          <w:p w14:paraId="71F14324" w14:textId="77777777" w:rsidR="00633851" w:rsidRDefault="00633851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A9C14D" w14:textId="0514B8D4" w:rsidR="00633851" w:rsidRDefault="002950AE" w:rsidP="009425AB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本次活动不涉及应当披露重大信息。</w:t>
            </w:r>
          </w:p>
        </w:tc>
      </w:tr>
      <w:tr w:rsidR="00CD5CAD" w14:paraId="2458FBAF" w14:textId="77777777">
        <w:tc>
          <w:tcPr>
            <w:tcW w:w="2978" w:type="dxa"/>
            <w:shd w:val="clear" w:color="auto" w:fill="auto"/>
            <w:vAlign w:val="center"/>
          </w:tcPr>
          <w:p w14:paraId="7045FFD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4873FA5F" w14:textId="406E5789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D5CAD" w14:paraId="0E86E9AD" w14:textId="77777777">
        <w:tc>
          <w:tcPr>
            <w:tcW w:w="2978" w:type="dxa"/>
            <w:shd w:val="clear" w:color="auto" w:fill="auto"/>
            <w:vAlign w:val="center"/>
          </w:tcPr>
          <w:p w14:paraId="04BC350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4A2554" w14:textId="580CA6A7" w:rsidR="00CD5CAD" w:rsidRDefault="002950AE" w:rsidP="002950AE">
            <w:pPr>
              <w:spacing w:line="360" w:lineRule="auto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2024年</w:t>
            </w:r>
            <w:r w:rsidR="003B4FE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9</w:t>
            </w: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3B4FE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5</w:t>
            </w: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68BF4360" w14:textId="77777777" w:rsidR="00CD5CAD" w:rsidRDefault="00CD5CAD">
      <w:pPr>
        <w:keepNext/>
        <w:keepLines/>
        <w:spacing w:before="260" w:after="260" w:line="360" w:lineRule="auto"/>
        <w:outlineLvl w:val="1"/>
      </w:pPr>
    </w:p>
    <w:sectPr w:rsidR="00CD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BF825" w14:textId="77777777" w:rsidR="00F0412B" w:rsidRDefault="00F0412B" w:rsidP="00F743F0">
      <w:r>
        <w:separator/>
      </w:r>
    </w:p>
  </w:endnote>
  <w:endnote w:type="continuationSeparator" w:id="0">
    <w:p w14:paraId="30506A55" w14:textId="77777777" w:rsidR="00F0412B" w:rsidRDefault="00F0412B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B020" w14:textId="77777777" w:rsidR="00F0412B" w:rsidRDefault="00F0412B" w:rsidP="00F743F0">
      <w:r>
        <w:separator/>
      </w:r>
    </w:p>
  </w:footnote>
  <w:footnote w:type="continuationSeparator" w:id="0">
    <w:p w14:paraId="7A5A37DD" w14:textId="77777777" w:rsidR="00F0412B" w:rsidRDefault="00F0412B" w:rsidP="00F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954FF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1C37"/>
    <w:rsid w:val="00186DBB"/>
    <w:rsid w:val="001965A6"/>
    <w:rsid w:val="001A125C"/>
    <w:rsid w:val="001B00D8"/>
    <w:rsid w:val="001B011E"/>
    <w:rsid w:val="001B508F"/>
    <w:rsid w:val="001B7B58"/>
    <w:rsid w:val="001C5EFE"/>
    <w:rsid w:val="001C7C07"/>
    <w:rsid w:val="001D5222"/>
    <w:rsid w:val="001D7A5D"/>
    <w:rsid w:val="001E2BC5"/>
    <w:rsid w:val="001E5E64"/>
    <w:rsid w:val="001E7F7C"/>
    <w:rsid w:val="001F2572"/>
    <w:rsid w:val="001F5B62"/>
    <w:rsid w:val="002118DC"/>
    <w:rsid w:val="00214C8F"/>
    <w:rsid w:val="002278FB"/>
    <w:rsid w:val="00232813"/>
    <w:rsid w:val="0023339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0AE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1466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40A0E"/>
    <w:rsid w:val="003413FD"/>
    <w:rsid w:val="003426C0"/>
    <w:rsid w:val="003508D5"/>
    <w:rsid w:val="003524BC"/>
    <w:rsid w:val="0035572A"/>
    <w:rsid w:val="00362CD0"/>
    <w:rsid w:val="00363384"/>
    <w:rsid w:val="0037038A"/>
    <w:rsid w:val="003722F1"/>
    <w:rsid w:val="0037245D"/>
    <w:rsid w:val="003725D1"/>
    <w:rsid w:val="00376EB2"/>
    <w:rsid w:val="0038034C"/>
    <w:rsid w:val="00386F86"/>
    <w:rsid w:val="00397642"/>
    <w:rsid w:val="003A2EB2"/>
    <w:rsid w:val="003B13A4"/>
    <w:rsid w:val="003B4FEE"/>
    <w:rsid w:val="003C0892"/>
    <w:rsid w:val="003D2A88"/>
    <w:rsid w:val="003D2F4C"/>
    <w:rsid w:val="003D2F73"/>
    <w:rsid w:val="003D40E0"/>
    <w:rsid w:val="003F2062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0DBF"/>
    <w:rsid w:val="004A58CB"/>
    <w:rsid w:val="004B500C"/>
    <w:rsid w:val="004C3E41"/>
    <w:rsid w:val="004C6956"/>
    <w:rsid w:val="004D4156"/>
    <w:rsid w:val="004D614E"/>
    <w:rsid w:val="004E25DD"/>
    <w:rsid w:val="004E4CBB"/>
    <w:rsid w:val="004F5C3F"/>
    <w:rsid w:val="00504DF9"/>
    <w:rsid w:val="00507071"/>
    <w:rsid w:val="00510286"/>
    <w:rsid w:val="00524D04"/>
    <w:rsid w:val="00534D66"/>
    <w:rsid w:val="0054404C"/>
    <w:rsid w:val="005662F9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5A95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403A"/>
    <w:rsid w:val="005F7318"/>
    <w:rsid w:val="006016A0"/>
    <w:rsid w:val="00605119"/>
    <w:rsid w:val="00606A42"/>
    <w:rsid w:val="00623855"/>
    <w:rsid w:val="00626FB3"/>
    <w:rsid w:val="0063129A"/>
    <w:rsid w:val="006323B5"/>
    <w:rsid w:val="00633851"/>
    <w:rsid w:val="0063785D"/>
    <w:rsid w:val="00642382"/>
    <w:rsid w:val="00643F90"/>
    <w:rsid w:val="0064637F"/>
    <w:rsid w:val="00653A71"/>
    <w:rsid w:val="00655835"/>
    <w:rsid w:val="00657992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6249"/>
    <w:rsid w:val="00751592"/>
    <w:rsid w:val="00756A97"/>
    <w:rsid w:val="00757362"/>
    <w:rsid w:val="007613CC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E5ABA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D2B96"/>
    <w:rsid w:val="008D3726"/>
    <w:rsid w:val="008E245B"/>
    <w:rsid w:val="008F5F3A"/>
    <w:rsid w:val="008F61AC"/>
    <w:rsid w:val="008F6EC1"/>
    <w:rsid w:val="00900BAF"/>
    <w:rsid w:val="00906322"/>
    <w:rsid w:val="009108F5"/>
    <w:rsid w:val="00912312"/>
    <w:rsid w:val="0091368F"/>
    <w:rsid w:val="0091400E"/>
    <w:rsid w:val="009157EF"/>
    <w:rsid w:val="009224F5"/>
    <w:rsid w:val="00924412"/>
    <w:rsid w:val="0092574C"/>
    <w:rsid w:val="00941808"/>
    <w:rsid w:val="009425AB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3442"/>
    <w:rsid w:val="00A76F0C"/>
    <w:rsid w:val="00A878CB"/>
    <w:rsid w:val="00A904FC"/>
    <w:rsid w:val="00A97143"/>
    <w:rsid w:val="00A97D76"/>
    <w:rsid w:val="00AA5E76"/>
    <w:rsid w:val="00AB03BB"/>
    <w:rsid w:val="00AB45D6"/>
    <w:rsid w:val="00AB71E1"/>
    <w:rsid w:val="00AD237A"/>
    <w:rsid w:val="00AD445E"/>
    <w:rsid w:val="00AD4B08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B20B3"/>
    <w:rsid w:val="00BE0789"/>
    <w:rsid w:val="00BE20BB"/>
    <w:rsid w:val="00BE277C"/>
    <w:rsid w:val="00BE54C4"/>
    <w:rsid w:val="00BE5928"/>
    <w:rsid w:val="00BE5D9C"/>
    <w:rsid w:val="00BF1133"/>
    <w:rsid w:val="00C001F3"/>
    <w:rsid w:val="00C104B8"/>
    <w:rsid w:val="00C1636B"/>
    <w:rsid w:val="00C207C2"/>
    <w:rsid w:val="00C32714"/>
    <w:rsid w:val="00C37AAB"/>
    <w:rsid w:val="00C402F5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860DF"/>
    <w:rsid w:val="00C86ED0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0453D"/>
    <w:rsid w:val="00D100A7"/>
    <w:rsid w:val="00D12BD7"/>
    <w:rsid w:val="00D13CFA"/>
    <w:rsid w:val="00D170E1"/>
    <w:rsid w:val="00D208A4"/>
    <w:rsid w:val="00D327C1"/>
    <w:rsid w:val="00D37CB6"/>
    <w:rsid w:val="00D40C13"/>
    <w:rsid w:val="00D41649"/>
    <w:rsid w:val="00D41E36"/>
    <w:rsid w:val="00D5622E"/>
    <w:rsid w:val="00D7427C"/>
    <w:rsid w:val="00D747F5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71CA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412B"/>
    <w:rsid w:val="00F06B8F"/>
    <w:rsid w:val="00F1256C"/>
    <w:rsid w:val="00F142F3"/>
    <w:rsid w:val="00F32FC6"/>
    <w:rsid w:val="00F34555"/>
    <w:rsid w:val="00F40F77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E765E"/>
  <w15:docId w15:val="{E8004FFD-C5AA-4D86-9AAA-A1E067C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Revision"/>
    <w:hidden/>
    <w:uiPriority w:val="99"/>
    <w:unhideWhenUsed/>
    <w:rsid w:val="00D416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B10F5-BFF1-496E-96CE-F79E3F3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~WRL0058.tmp</Template>
  <TotalTime>409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ym Sun</cp:lastModifiedBy>
  <cp:revision>15</cp:revision>
  <dcterms:created xsi:type="dcterms:W3CDTF">2020-08-17T08:25:00Z</dcterms:created>
  <dcterms:modified xsi:type="dcterms:W3CDTF">2024-09-05T09:19:00Z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